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5152F2" w14:paraId="6BD31CDA" w14:textId="77777777" w:rsidTr="00E941EF">
        <w:tc>
          <w:tcPr>
            <w:tcW w:w="3023" w:type="dxa"/>
          </w:tcPr>
          <w:sdt>
            <w:sdtPr>
              <w:alias w:val="Your Name:"/>
              <w:tag w:val="Your Name:"/>
              <w:id w:val="-1220516334"/>
              <w:placeholder>
                <w:docPart w:val="BE54CCDE0BC13F41B7AA784899204846"/>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6CB9DF5C" w14:textId="055145E4" w:rsidR="00B93310" w:rsidRPr="005152F2" w:rsidRDefault="00422BCB" w:rsidP="003856C9">
                <w:pPr>
                  <w:pStyle w:val="Heading1"/>
                </w:pPr>
                <w:r>
                  <w:t>collier</w:t>
                </w:r>
                <w:r w:rsidR="00000B7D">
                  <w:t xml:space="preserve"> R.</w:t>
                </w:r>
                <w:r>
                  <w:t xml:space="preserve"> Rhodes</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5152F2" w14:paraId="667F8556" w14:textId="77777777" w:rsidTr="0043426C">
              <w:tc>
                <w:tcPr>
                  <w:tcW w:w="3023" w:type="dxa"/>
                  <w:tcBorders>
                    <w:top w:val="nil"/>
                    <w:bottom w:val="nil"/>
                  </w:tcBorders>
                  <w:tcMar>
                    <w:top w:w="360" w:type="dxa"/>
                    <w:bottom w:w="0" w:type="dxa"/>
                  </w:tcMar>
                </w:tcPr>
                <w:p w14:paraId="0D67ACCC" w14:textId="77777777" w:rsidR="00117C49" w:rsidRDefault="00117C49" w:rsidP="00117C49">
                  <w:pPr>
                    <w:pStyle w:val="Heading3"/>
                    <w:spacing w:line="240" w:lineRule="auto"/>
                  </w:pPr>
                  <w:r>
                    <w:t>20147 county rd. 13 Fairhope, AL 36532</w:t>
                  </w:r>
                </w:p>
                <w:p w14:paraId="52471E71" w14:textId="77777777" w:rsidR="00117C49" w:rsidRDefault="00117C49" w:rsidP="00117C49">
                  <w:pPr>
                    <w:pStyle w:val="Heading3"/>
                    <w:spacing w:line="240" w:lineRule="auto"/>
                    <w:jc w:val="both"/>
                  </w:pPr>
                </w:p>
                <w:p w14:paraId="31BACE0D" w14:textId="43D2CFAB" w:rsidR="00441EB9" w:rsidRDefault="00441EB9" w:rsidP="00117C49">
                  <w:pPr>
                    <w:pStyle w:val="Heading3"/>
                    <w:spacing w:line="240" w:lineRule="auto"/>
                  </w:pPr>
                  <w:r w:rsidRPr="005674AC">
                    <w:rPr>
                      <w:noProof/>
                    </w:rPr>
                    <mc:AlternateContent>
                      <mc:Choice Requires="wpg">
                        <w:drawing>
                          <wp:inline distT="0" distB="0" distL="0" distR="0" wp14:anchorId="2AFDD02B" wp14:editId="6627C342">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4E5811F" id="Group 43" o:spid="_x0000_s1026" alt="Email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">
                            <v:shape id="Freeform 2" o:spid="_x0000_s1027" style="position:absolute;left:39;top:55;width:130;height:97;visibility:visible;mso-wrap-style:square;v-text-anchor:top" coordsize="2082,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&#13;&#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14:paraId="253A2E94" w14:textId="77777777" w:rsidTr="0043426C">
              <w:tc>
                <w:tcPr>
                  <w:tcW w:w="3023" w:type="dxa"/>
                  <w:tcBorders>
                    <w:top w:val="nil"/>
                    <w:bottom w:val="nil"/>
                  </w:tcBorders>
                  <w:tcMar>
                    <w:top w:w="115" w:type="dxa"/>
                    <w:bottom w:w="0" w:type="dxa"/>
                  </w:tcMar>
                </w:tcPr>
                <w:p w14:paraId="452B326C" w14:textId="565418EF" w:rsidR="00441EB9" w:rsidRPr="004077F2" w:rsidRDefault="004077F2" w:rsidP="00117C49">
                  <w:pPr>
                    <w:pStyle w:val="Heading3"/>
                    <w:spacing w:line="240" w:lineRule="auto"/>
                    <w:rPr>
                      <w:rFonts w:asciiTheme="minorHAnsi" w:hAnsiTheme="minorHAnsi"/>
                    </w:rPr>
                  </w:pPr>
                  <w:r>
                    <w:rPr>
                      <w:rFonts w:asciiTheme="minorHAnsi" w:hAnsiTheme="minorHAnsi"/>
                    </w:rPr>
                    <w:t>collierreese@gmail.com</w:t>
                  </w:r>
                </w:p>
              </w:tc>
            </w:tr>
            <w:tr w:rsidR="00441EB9" w:rsidRPr="005152F2" w14:paraId="29E7DC5B" w14:textId="77777777" w:rsidTr="0043426C">
              <w:tc>
                <w:tcPr>
                  <w:tcW w:w="3023" w:type="dxa"/>
                  <w:tcBorders>
                    <w:top w:val="nil"/>
                    <w:bottom w:val="nil"/>
                  </w:tcBorders>
                  <w:tcMar>
                    <w:top w:w="360" w:type="dxa"/>
                    <w:bottom w:w="0" w:type="dxa"/>
                  </w:tcMar>
                </w:tcPr>
                <w:p w14:paraId="4419B955" w14:textId="77777777" w:rsidR="00441EB9" w:rsidRDefault="00441EB9" w:rsidP="00117C49">
                  <w:pPr>
                    <w:pStyle w:val="Heading3"/>
                    <w:spacing w:line="240" w:lineRule="auto"/>
                  </w:pPr>
                  <w:r w:rsidRPr="005674AC">
                    <w:rPr>
                      <w:noProof/>
                    </w:rPr>
                    <mc:AlternateContent>
                      <mc:Choice Requires="wpg">
                        <w:drawing>
                          <wp:inline distT="0" distB="0" distL="0" distR="0" wp14:anchorId="1E7A9950" wp14:editId="60585FD6">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24EB134" id="Group 37" o:spid="_x0000_s1026" alt="Telephone icon" style="width:25.9pt;height:25.9pt;mso-position-horizontal-relative:char;mso-position-vertical-relative:line" coordsize="208,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">
                            <v:shape id="Freeform 81" o:spid="_x0000_s1027" style="position:absolute;width:208;height:208;visibility:visible;mso-wrap-style:square;v-text-anchor:top" coordsize="3324,3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&#13;&#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&#13;&#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14:paraId="15922C13" w14:textId="77777777" w:rsidTr="00117C49">
              <w:trPr>
                <w:trHeight w:val="17"/>
              </w:trPr>
              <w:tc>
                <w:tcPr>
                  <w:tcW w:w="3023" w:type="dxa"/>
                  <w:tcBorders>
                    <w:top w:val="nil"/>
                    <w:bottom w:val="nil"/>
                  </w:tcBorders>
                  <w:tcMar>
                    <w:top w:w="115" w:type="dxa"/>
                    <w:bottom w:w="0" w:type="dxa"/>
                  </w:tcMar>
                </w:tcPr>
                <w:p w14:paraId="3EFD46CE" w14:textId="55793D81" w:rsidR="00441EB9" w:rsidRDefault="004077F2" w:rsidP="00117C49">
                  <w:pPr>
                    <w:pStyle w:val="Heading3"/>
                    <w:spacing w:line="240" w:lineRule="auto"/>
                  </w:pPr>
                  <w:r>
                    <w:t>(251) 200-3607</w:t>
                  </w:r>
                </w:p>
              </w:tc>
            </w:tr>
            <w:tr w:rsidR="00441EB9" w:rsidRPr="005152F2" w14:paraId="6C036BD5" w14:textId="77777777" w:rsidTr="0043426C">
              <w:tc>
                <w:tcPr>
                  <w:tcW w:w="3023" w:type="dxa"/>
                  <w:tcBorders>
                    <w:top w:val="nil"/>
                    <w:bottom w:val="nil"/>
                  </w:tcBorders>
                  <w:tcMar>
                    <w:top w:w="360" w:type="dxa"/>
                    <w:bottom w:w="0" w:type="dxa"/>
                  </w:tcMar>
                </w:tcPr>
                <w:p w14:paraId="23B18336" w14:textId="50309AD9" w:rsidR="00000B7D" w:rsidRDefault="00000B7D" w:rsidP="00117C49">
                  <w:pPr>
                    <w:pStyle w:val="Heading3"/>
                    <w:spacing w:line="240" w:lineRule="auto"/>
                    <w:jc w:val="both"/>
                  </w:pPr>
                </w:p>
              </w:tc>
            </w:tr>
            <w:tr w:rsidR="005A7E57" w:rsidRPr="005152F2" w14:paraId="1874673D" w14:textId="77777777" w:rsidTr="00F56435">
              <w:tc>
                <w:tcPr>
                  <w:tcW w:w="3023" w:type="dxa"/>
                  <w:tcMar>
                    <w:top w:w="374" w:type="dxa"/>
                    <w:bottom w:w="115" w:type="dxa"/>
                  </w:tcMar>
                </w:tcPr>
                <w:p w14:paraId="60C55F0F" w14:textId="77777777" w:rsidR="002C77B9" w:rsidRDefault="00207B0A" w:rsidP="002C77B9">
                  <w:pPr>
                    <w:pStyle w:val="Heading3"/>
                  </w:pPr>
                  <w:sdt>
                    <w:sdtPr>
                      <w:alias w:val="Objective:"/>
                      <w:tag w:val="Objective:"/>
                      <w:id w:val="319159961"/>
                      <w:placeholder>
                        <w:docPart w:val="9696BF04E6EB9E4FBBF1971B1237A412"/>
                      </w:placeholder>
                      <w:temporary/>
                      <w:showingPlcHdr/>
                      <w15:appearance w15:val="hidden"/>
                    </w:sdtPr>
                    <w:sdtEndPr/>
                    <w:sdtContent>
                      <w:r w:rsidR="002B7747">
                        <w:t>Objective</w:t>
                      </w:r>
                    </w:sdtContent>
                  </w:sdt>
                </w:p>
                <w:p w14:paraId="0EDCB0AC" w14:textId="77777777" w:rsidR="005A7E57" w:rsidRDefault="00616FF4" w:rsidP="00616FF4">
                  <w:pPr>
                    <w:pStyle w:val="GraphicElement"/>
                  </w:pPr>
                  <w:r>
                    <mc:AlternateContent>
                      <mc:Choice Requires="wps">
                        <w:drawing>
                          <wp:inline distT="0" distB="0" distL="0" distR="0" wp14:anchorId="7C9A5E77" wp14:editId="4926E4F4">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9240AF"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" strokecolor="#37b6ae [3204]" strokeweight="1pt">
                            <v:stroke joinstyle="miter"/>
                            <w10:anchorlock/>
                          </v:line>
                        </w:pict>
                      </mc:Fallback>
                    </mc:AlternateContent>
                  </w:r>
                </w:p>
                <w:p w14:paraId="43727161" w14:textId="2691C0DB" w:rsidR="005A7E57" w:rsidRDefault="004077F2" w:rsidP="00D11C4D">
                  <w:r>
                    <w:t>To pursue education, training, and experience in preparation for entry into dental school and a subsequent practice.</w:t>
                  </w:r>
                </w:p>
              </w:tc>
            </w:tr>
            <w:tr w:rsidR="00463463" w:rsidRPr="005152F2" w14:paraId="4ED8957C" w14:textId="77777777" w:rsidTr="00F56435">
              <w:tc>
                <w:tcPr>
                  <w:tcW w:w="3023" w:type="dxa"/>
                  <w:tcMar>
                    <w:top w:w="374" w:type="dxa"/>
                    <w:bottom w:w="115" w:type="dxa"/>
                  </w:tcMar>
                </w:tcPr>
                <w:p w14:paraId="44A95033" w14:textId="77777777" w:rsidR="005A7E57" w:rsidRDefault="00207B0A" w:rsidP="0043426C">
                  <w:pPr>
                    <w:pStyle w:val="Heading3"/>
                  </w:pPr>
                  <w:sdt>
                    <w:sdtPr>
                      <w:alias w:val="Skills:"/>
                      <w:tag w:val="Skills:"/>
                      <w:id w:val="1490835561"/>
                      <w:placeholder>
                        <w:docPart w:val="F501F50CC1359F4ABE3695B389660006"/>
                      </w:placeholder>
                      <w:temporary/>
                      <w:showingPlcHdr/>
                      <w15:appearance w15:val="hidden"/>
                    </w:sdtPr>
                    <w:sdtEndPr/>
                    <w:sdtContent>
                      <w:r w:rsidR="007B2F5C">
                        <w:t>Skills</w:t>
                      </w:r>
                    </w:sdtContent>
                  </w:sdt>
                </w:p>
                <w:p w14:paraId="2E76817B" w14:textId="77777777" w:rsidR="00616FF4" w:rsidRPr="005A7E57" w:rsidRDefault="00616FF4" w:rsidP="00616FF4">
                  <w:pPr>
                    <w:pStyle w:val="GraphicElement"/>
                  </w:pPr>
                  <w:r>
                    <mc:AlternateContent>
                      <mc:Choice Requires="wps">
                        <w:drawing>
                          <wp:inline distT="0" distB="0" distL="0" distR="0" wp14:anchorId="742A49DE" wp14:editId="1560B2B3">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B3A57E"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" strokecolor="#37b6ae [3204]" strokeweight="1pt">
                            <v:stroke joinstyle="miter"/>
                            <w10:anchorlock/>
                          </v:line>
                        </w:pict>
                      </mc:Fallback>
                    </mc:AlternateContent>
                  </w:r>
                </w:p>
                <w:p w14:paraId="6F1F0739" w14:textId="2DEBE0F2" w:rsidR="00117C49" w:rsidRDefault="00117C49" w:rsidP="00117C49">
                  <w:pPr>
                    <w:pStyle w:val="ListParagraph"/>
                    <w:numPr>
                      <w:ilvl w:val="0"/>
                      <w:numId w:val="2"/>
                    </w:numPr>
                    <w:jc w:val="left"/>
                  </w:pPr>
                  <w:r>
                    <w:t>D</w:t>
                  </w:r>
                  <w:r w:rsidR="004077F2">
                    <w:t>edication to academic excellence and goals</w:t>
                  </w:r>
                  <w:r>
                    <w:t>.</w:t>
                  </w:r>
                </w:p>
                <w:p w14:paraId="6894513F" w14:textId="08F158E4" w:rsidR="00117C49" w:rsidRDefault="00117C49" w:rsidP="00117C49">
                  <w:pPr>
                    <w:pStyle w:val="ListParagraph"/>
                    <w:numPr>
                      <w:ilvl w:val="0"/>
                      <w:numId w:val="2"/>
                    </w:numPr>
                    <w:jc w:val="left"/>
                  </w:pPr>
                  <w:r>
                    <w:t>A</w:t>
                  </w:r>
                  <w:r w:rsidR="004077F2">
                    <w:t xml:space="preserve">pplication of lessons learned in training and </w:t>
                  </w:r>
                  <w:r>
                    <w:t>education.</w:t>
                  </w:r>
                </w:p>
                <w:p w14:paraId="42D3D2C5" w14:textId="77777777" w:rsidR="00117C49" w:rsidRDefault="00117C49" w:rsidP="00117C49">
                  <w:pPr>
                    <w:pStyle w:val="ListParagraph"/>
                    <w:numPr>
                      <w:ilvl w:val="0"/>
                      <w:numId w:val="2"/>
                    </w:numPr>
                    <w:jc w:val="left"/>
                  </w:pPr>
                  <w:r>
                    <w:t>S</w:t>
                  </w:r>
                  <w:r w:rsidR="004077F2">
                    <w:t>trong experience in hospitality and interpersonal relationships.</w:t>
                  </w:r>
                </w:p>
                <w:p w14:paraId="13521411" w14:textId="013A41F0" w:rsidR="00117C49" w:rsidRPr="005152F2" w:rsidRDefault="00117C49" w:rsidP="00117C49">
                  <w:pPr>
                    <w:pStyle w:val="ListParagraph"/>
                    <w:numPr>
                      <w:ilvl w:val="0"/>
                      <w:numId w:val="2"/>
                    </w:numPr>
                    <w:jc w:val="left"/>
                  </w:pPr>
                  <w:r>
                    <w:t>Refined communication both written and verbal.</w:t>
                  </w:r>
                </w:p>
              </w:tc>
            </w:tr>
          </w:tbl>
          <w:p w14:paraId="65EB908F" w14:textId="77777777" w:rsidR="00B93310" w:rsidRPr="005152F2" w:rsidRDefault="00B93310" w:rsidP="003856C9"/>
        </w:tc>
        <w:tc>
          <w:tcPr>
            <w:tcW w:w="723" w:type="dxa"/>
          </w:tcPr>
          <w:p w14:paraId="1915A7FA" w14:textId="77777777" w:rsidR="00B93310" w:rsidRPr="005152F2" w:rsidRDefault="00B93310" w:rsidP="00463463"/>
        </w:tc>
        <w:tc>
          <w:tcPr>
            <w:tcW w:w="6190" w:type="dxa"/>
          </w:tcPr>
          <w:tbl>
            <w:tblPr>
              <w:tblW w:w="5000" w:type="pct"/>
              <w:tblLayout w:type="fixed"/>
              <w:tblLook w:val="04A0" w:firstRow="1" w:lastRow="0" w:firstColumn="1" w:lastColumn="0" w:noHBand="0" w:noVBand="1"/>
              <w:tblDescription w:val="Right side layout table"/>
            </w:tblPr>
            <w:tblGrid>
              <w:gridCol w:w="6190"/>
            </w:tblGrid>
            <w:tr w:rsidR="008F6337" w14:paraId="7EB3D1B3" w14:textId="77777777" w:rsidTr="00396369">
              <w:trPr>
                <w:trHeight w:val="4104"/>
              </w:trPr>
              <w:tc>
                <w:tcPr>
                  <w:tcW w:w="5191" w:type="dxa"/>
                  <w:tcMar>
                    <w:left w:w="115" w:type="dxa"/>
                    <w:bottom w:w="374" w:type="dxa"/>
                    <w:right w:w="115" w:type="dxa"/>
                  </w:tcMar>
                </w:tcPr>
                <w:p w14:paraId="6ED9D61E" w14:textId="77777777" w:rsidR="008F6337" w:rsidRPr="005152F2" w:rsidRDefault="00207B0A" w:rsidP="00117C49">
                  <w:pPr>
                    <w:pStyle w:val="Heading2"/>
                    <w:spacing w:line="240" w:lineRule="auto"/>
                  </w:pPr>
                  <w:sdt>
                    <w:sdtPr>
                      <w:alias w:val="Experience:"/>
                      <w:tag w:val="Experience:"/>
                      <w:id w:val="1217937480"/>
                      <w:placeholder>
                        <w:docPart w:val="2F335658E7D7BB4A84FC7DFE979174E5"/>
                      </w:placeholder>
                      <w:temporary/>
                      <w:showingPlcHdr/>
                      <w15:appearance w15:val="hidden"/>
                    </w:sdtPr>
                    <w:sdtEndPr/>
                    <w:sdtContent>
                      <w:r w:rsidR="003053D9" w:rsidRPr="005152F2">
                        <w:t>Experience</w:t>
                      </w:r>
                    </w:sdtContent>
                  </w:sdt>
                </w:p>
                <w:p w14:paraId="35F834DC" w14:textId="7525C001" w:rsidR="008F6337" w:rsidRPr="0043426C" w:rsidRDefault="004077F2" w:rsidP="00117C49">
                  <w:pPr>
                    <w:pStyle w:val="Heading4"/>
                    <w:spacing w:line="240" w:lineRule="auto"/>
                  </w:pPr>
                  <w:r>
                    <w:t>The grand hotel gol</w:t>
                  </w:r>
                  <w:r w:rsidR="00000B7D">
                    <w:t>F</w:t>
                  </w:r>
                  <w:r>
                    <w:t xml:space="preserve"> resort &amp; spa</w:t>
                  </w:r>
                </w:p>
                <w:p w14:paraId="0E10AE6C" w14:textId="04844362" w:rsidR="008F6337" w:rsidRPr="005152F2" w:rsidRDefault="004077F2" w:rsidP="00117C49">
                  <w:pPr>
                    <w:pStyle w:val="Heading5"/>
                    <w:spacing w:line="240" w:lineRule="auto"/>
                  </w:pPr>
                  <w:r>
                    <w:t>Employed from 2021 - Present.</w:t>
                  </w:r>
                </w:p>
                <w:p w14:paraId="31001830" w14:textId="3AE861D8" w:rsidR="008F6337" w:rsidRDefault="004077F2" w:rsidP="00117C49">
                  <w:pPr>
                    <w:spacing w:line="240" w:lineRule="auto"/>
                  </w:pPr>
                  <w:r>
                    <w:t xml:space="preserve">Employed at a resort/hotel restaurant as a dining room assistant, food runner, and host. </w:t>
                  </w:r>
                  <w:r w:rsidR="00000B7D">
                    <w:t xml:space="preserve">Known for </w:t>
                  </w:r>
                  <w:r w:rsidR="00117C49">
                    <w:t>punctuality, dedicated service,</w:t>
                  </w:r>
                  <w:r w:rsidR="00000B7D">
                    <w:t xml:space="preserve"> and availability in the workplace.</w:t>
                  </w:r>
                </w:p>
                <w:p w14:paraId="6BACB0B1" w14:textId="69F99B9E" w:rsidR="007B2F5C" w:rsidRPr="0043426C" w:rsidRDefault="004077F2" w:rsidP="00117C49">
                  <w:pPr>
                    <w:pStyle w:val="Heading4"/>
                    <w:spacing w:line="240" w:lineRule="auto"/>
                  </w:pPr>
                  <w:r>
                    <w:t>Strickland orthodontics</w:t>
                  </w:r>
                </w:p>
                <w:p w14:paraId="5B036C89" w14:textId="51A298E9" w:rsidR="007B2F5C" w:rsidRPr="005152F2" w:rsidRDefault="004077F2" w:rsidP="00117C49">
                  <w:pPr>
                    <w:pStyle w:val="Heading5"/>
                    <w:spacing w:line="240" w:lineRule="auto"/>
                  </w:pPr>
                  <w:r>
                    <w:t>Employed May 2024 – August 2024</w:t>
                  </w:r>
                </w:p>
                <w:p w14:paraId="2D67B5BD" w14:textId="5C787034" w:rsidR="008F6337" w:rsidRDefault="004077F2" w:rsidP="00117C49">
                  <w:pPr>
                    <w:spacing w:line="240" w:lineRule="auto"/>
                  </w:pPr>
                  <w:r>
                    <w:t xml:space="preserve">Employed as a sterilization technician </w:t>
                  </w:r>
                  <w:r w:rsidR="00117C49">
                    <w:t>who must</w:t>
                  </w:r>
                  <w:r>
                    <w:t xml:space="preserve"> assis</w:t>
                  </w:r>
                  <w:r w:rsidR="00117C49">
                    <w:t>t</w:t>
                  </w:r>
                  <w:r>
                    <w:t xml:space="preserve"> with other duties as assigned. Attended for the purpose of </w:t>
                  </w:r>
                  <w:r w:rsidR="00117C49">
                    <w:t xml:space="preserve">gaining </w:t>
                  </w:r>
                  <w:r>
                    <w:t>in-field dental experience and shadowing opportunities.</w:t>
                  </w:r>
                </w:p>
              </w:tc>
            </w:tr>
            <w:tr w:rsidR="008F6337" w14:paraId="50722E6B" w14:textId="77777777" w:rsidTr="00396369">
              <w:trPr>
                <w:trHeight w:val="3672"/>
              </w:trPr>
              <w:tc>
                <w:tcPr>
                  <w:tcW w:w="5191" w:type="dxa"/>
                  <w:tcMar>
                    <w:left w:w="115" w:type="dxa"/>
                    <w:bottom w:w="374" w:type="dxa"/>
                    <w:right w:w="115" w:type="dxa"/>
                  </w:tcMar>
                </w:tcPr>
                <w:p w14:paraId="5380A927" w14:textId="77777777" w:rsidR="008F6337" w:rsidRPr="005152F2" w:rsidRDefault="00207B0A" w:rsidP="00117C49">
                  <w:pPr>
                    <w:pStyle w:val="Heading2"/>
                    <w:spacing w:line="240" w:lineRule="auto"/>
                  </w:pPr>
                  <w:sdt>
                    <w:sdtPr>
                      <w:alias w:val="Education:"/>
                      <w:tag w:val="Education:"/>
                      <w:id w:val="1349516922"/>
                      <w:placeholder>
                        <w:docPart w:val="68077160B9009A468AFA1E8369B056F0"/>
                      </w:placeholder>
                      <w:temporary/>
                      <w:showingPlcHdr/>
                      <w15:appearance w15:val="hidden"/>
                    </w:sdtPr>
                    <w:sdtEndPr/>
                    <w:sdtContent>
                      <w:r w:rsidR="003053D9" w:rsidRPr="005152F2">
                        <w:t>Education</w:t>
                      </w:r>
                    </w:sdtContent>
                  </w:sdt>
                </w:p>
                <w:p w14:paraId="09E61104" w14:textId="78527A89" w:rsidR="007B2F5C" w:rsidRPr="0043426C" w:rsidRDefault="004077F2" w:rsidP="00117C49">
                  <w:pPr>
                    <w:pStyle w:val="Heading4"/>
                    <w:spacing w:line="240" w:lineRule="auto"/>
                  </w:pPr>
                  <w:r>
                    <w:t>high school diploma – magna cum laude</w:t>
                  </w:r>
                </w:p>
                <w:p w14:paraId="5A2783BE" w14:textId="6F3E0F3A" w:rsidR="007B2F5C" w:rsidRPr="005152F2" w:rsidRDefault="004077F2" w:rsidP="00117C49">
                  <w:pPr>
                    <w:pStyle w:val="Heading5"/>
                    <w:spacing w:line="240" w:lineRule="auto"/>
                  </w:pPr>
                  <w:r>
                    <w:t>Fairhope High School (2019 - 2023)</w:t>
                  </w:r>
                </w:p>
                <w:p w14:paraId="0213A6B9" w14:textId="77777777" w:rsidR="008F6337" w:rsidRDefault="004077F2" w:rsidP="00117C49">
                  <w:pPr>
                    <w:spacing w:line="240" w:lineRule="auto"/>
                  </w:pPr>
                  <w:r>
                    <w:t>Attended Fairhope High and graduated in Advanced Placement (AP) classes with a GPA of 3.74.</w:t>
                  </w:r>
                </w:p>
                <w:p w14:paraId="19A22030" w14:textId="1DFF2824" w:rsidR="00000B7D" w:rsidRDefault="00000B7D" w:rsidP="00117C49">
                  <w:pPr>
                    <w:spacing w:line="240" w:lineRule="auto"/>
                  </w:pPr>
                  <w:r>
                    <w:t xml:space="preserve">Participated </w:t>
                  </w:r>
                  <w:r w:rsidR="007465F7">
                    <w:t>in</w:t>
                  </w:r>
                  <w:r>
                    <w:t xml:space="preserve"> the wrestling </w:t>
                  </w:r>
                  <w:r w:rsidR="00117C49">
                    <w:t>program and</w:t>
                  </w:r>
                  <w:r>
                    <w:t xml:space="preserve"> was included on the varsity team at state-wide competitions in 2020 – 2023.</w:t>
                  </w:r>
                </w:p>
                <w:p w14:paraId="72FF7E18" w14:textId="77777777" w:rsidR="004077F2" w:rsidRDefault="004077F2" w:rsidP="00117C49">
                  <w:pPr>
                    <w:spacing w:line="240" w:lineRule="auto"/>
                  </w:pPr>
                </w:p>
                <w:p w14:paraId="70E96EB9" w14:textId="77777777" w:rsidR="004077F2" w:rsidRDefault="004077F2" w:rsidP="00117C49">
                  <w:pPr>
                    <w:spacing w:line="240" w:lineRule="auto"/>
                    <w:rPr>
                      <w:rFonts w:asciiTheme="majorHAnsi" w:hAnsiTheme="majorHAnsi"/>
                      <w:b/>
                      <w:bCs/>
                    </w:rPr>
                  </w:pPr>
                  <w:r>
                    <w:rPr>
                      <w:rFonts w:asciiTheme="majorHAnsi" w:hAnsiTheme="majorHAnsi"/>
                      <w:b/>
                      <w:bCs/>
                    </w:rPr>
                    <w:t>UNDERGRADUATE OF BIOLOGY IN A PRE-DENTAL PROGRAM</w:t>
                  </w:r>
                </w:p>
                <w:p w14:paraId="241E456A" w14:textId="1C0F529D" w:rsidR="004077F2" w:rsidRDefault="004077F2" w:rsidP="00117C49">
                  <w:pPr>
                    <w:spacing w:line="240" w:lineRule="auto"/>
                  </w:pPr>
                  <w:r>
                    <w:t>University of Alabama (2023 – Present)</w:t>
                  </w:r>
                </w:p>
                <w:p w14:paraId="38F60031" w14:textId="0927408B" w:rsidR="004077F2" w:rsidRPr="004077F2" w:rsidRDefault="004077F2" w:rsidP="00117C49">
                  <w:pPr>
                    <w:spacing w:line="240" w:lineRule="auto"/>
                  </w:pPr>
                  <w:r>
                    <w:t>Currently enrolled in a STEM program with a major in biology, following a pre-dental path for the purpose of qualifying for a professional dental degree with a current GPA of 3.5.</w:t>
                  </w:r>
                </w:p>
              </w:tc>
            </w:tr>
            <w:tr w:rsidR="008F6337" w14:paraId="2B8ADB16" w14:textId="77777777" w:rsidTr="00B85871">
              <w:tc>
                <w:tcPr>
                  <w:tcW w:w="5191" w:type="dxa"/>
                </w:tcPr>
                <w:p w14:paraId="476B97D0" w14:textId="77777777" w:rsidR="008F6337" w:rsidRPr="005152F2" w:rsidRDefault="00207B0A" w:rsidP="00117C49">
                  <w:pPr>
                    <w:pStyle w:val="Heading2"/>
                    <w:spacing w:line="240" w:lineRule="auto"/>
                  </w:pPr>
                  <w:sdt>
                    <w:sdtPr>
                      <w:alias w:val="Volunteer Experience or Leadership:"/>
                      <w:tag w:val="Volunteer Experience or Leadership:"/>
                      <w:id w:val="-1093778966"/>
                      <w:placeholder>
                        <w:docPart w:val="3B0EB8F67DD2DA48B0F1606D592113E0"/>
                      </w:placeholder>
                      <w:temporary/>
                      <w:showingPlcHdr/>
                      <w15:appearance w15:val="hidden"/>
                    </w:sdtPr>
                    <w:sdtEndPr/>
                    <w:sdtContent>
                      <w:r w:rsidR="003053D9" w:rsidRPr="005152F2">
                        <w:t>Volunteer Experience or Leadership</w:t>
                      </w:r>
                    </w:sdtContent>
                  </w:sdt>
                </w:p>
                <w:p w14:paraId="05ABD158" w14:textId="2E648A42" w:rsidR="008F6337" w:rsidRDefault="004077F2" w:rsidP="00117C49">
                  <w:pPr>
                    <w:spacing w:line="240" w:lineRule="auto"/>
                  </w:pPr>
                  <w:r>
                    <w:t xml:space="preserve">Currently volunteering in Tuscaloosa </w:t>
                  </w:r>
                  <w:r w:rsidR="00000B7D">
                    <w:t>for the Youth for Christ (YFC) program known as Campus Life. This volunteer work includes visiting the high schools of Tuscaloosa County, donating food in their lunchrooms and inviting students and their families to Campus Life Club.</w:t>
                  </w:r>
                </w:p>
              </w:tc>
            </w:tr>
          </w:tbl>
          <w:p w14:paraId="0903A4BA" w14:textId="77777777" w:rsidR="008F6337" w:rsidRPr="005152F2" w:rsidRDefault="008F6337" w:rsidP="003856C9"/>
        </w:tc>
      </w:tr>
    </w:tbl>
    <w:p w14:paraId="1D06DA9F" w14:textId="77777777" w:rsidR="00E941EF" w:rsidRDefault="00E941EF" w:rsidP="00000B7D">
      <w:pPr>
        <w:pStyle w:val="NoSpacing"/>
        <w:jc w:val="both"/>
      </w:pPr>
    </w:p>
    <w:sectPr w:rsidR="00E941EF" w:rsidSect="00FE20E6">
      <w:headerReference w:type="default" r:id="rId7"/>
      <w:footerReference w:type="default" r:id="rId8"/>
      <w:headerReference w:type="first" r:id="rId9"/>
      <w:footerReference w:type="first" r:id="rId10"/>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D7C1" w14:textId="77777777" w:rsidR="00207B0A" w:rsidRDefault="00207B0A" w:rsidP="003856C9">
      <w:pPr>
        <w:spacing w:after="0" w:line="240" w:lineRule="auto"/>
      </w:pPr>
      <w:r>
        <w:separator/>
      </w:r>
    </w:p>
  </w:endnote>
  <w:endnote w:type="continuationSeparator" w:id="0">
    <w:p w14:paraId="53450275" w14:textId="77777777" w:rsidR="00207B0A" w:rsidRDefault="00207B0A"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7706"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7A69BB55" wp14:editId="4544B42C">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91A96D2"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">
              <o:lock v:ext="edit" aspectratio="t"/>
              <v:shape id="Freeform 68"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&#13;&#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&#13;&#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2B7747">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BD0F"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7ABC3FCC" wp14:editId="22E86AE6">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75B13B66"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">
              <o:lock v:ext="edit" aspectratio="t"/>
              <v:shape id="Freeform 35" o:spid="_x0000_s1027" style="position:absolute;width:852;height:275;visibility:visible;mso-wrap-style:square;v-text-anchor:top" coordsize="852,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&#13;&#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&#13;&#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&#13;&#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&#13;&#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&#13;&#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&#13;&#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&#13;&#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&#13;&#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&#13;&#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25DD" w14:textId="77777777" w:rsidR="00207B0A" w:rsidRDefault="00207B0A" w:rsidP="003856C9">
      <w:pPr>
        <w:spacing w:after="0" w:line="240" w:lineRule="auto"/>
      </w:pPr>
      <w:r>
        <w:separator/>
      </w:r>
    </w:p>
  </w:footnote>
  <w:footnote w:type="continuationSeparator" w:id="0">
    <w:p w14:paraId="2C5C61DB" w14:textId="77777777" w:rsidR="00207B0A" w:rsidRDefault="00207B0A"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6516"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519A123E" wp14:editId="1EBAAC1E">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32AC490F"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">
              <o:lock v:ext="edit" aspectratio="t"/>
              <v:shape id="Freeform 57"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&#13;&#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A06A" w14:textId="77777777" w:rsidR="00DC79BB" w:rsidRDefault="00DC79BB">
    <w:pPr>
      <w:pStyle w:val="Header"/>
    </w:pPr>
    <w:r w:rsidRPr="00DC79BB">
      <w:rPr>
        <w:noProof/>
      </w:rPr>
      <mc:AlternateContent>
        <mc:Choice Requires="wpg">
          <w:drawing>
            <wp:anchor distT="0" distB="0" distL="114300" distR="114300" simplePos="0" relativeHeight="251663360" behindDoc="0" locked="1" layoutInCell="1" allowOverlap="1" wp14:anchorId="77C0E568" wp14:editId="3E2DB66D">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45"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46" name="Freeform 46"/>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Freeform 47"/>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Freeform 48"/>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1" name="Freeform 49"/>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Freeform 50"/>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Freeform 51"/>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Freeform 52"/>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Freeform 54"/>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68BAFADB" id="Group 17" o:spid="_x0000_s1026" alt="Header graphic design with grey rectangles in various angles" style="position:absolute;margin-left:0;margin-top:0;width:536.4pt;height:34.55pt;z-index:251663360;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">
              <o:lock v:ext="edit" aspectratio="t"/>
              <v:shape id="Freeform 46" o:spid="_x0000_s1027" style="position:absolute;width:1024;height:275;visibility:visible;mso-wrap-style:square;v-text-anchor:top" coordsize="10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&#13;&#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47" o:spid="_x0000_s1028" style="position:absolute;left:1024;top:240;width:252;height:35;visibility:visible;mso-wrap-style:square;v-text-anchor:top" coordsize="25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&#13;&#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48" o:spid="_x0000_s1029" style="position:absolute;left:3088;width:81;height:69;visibility:visible;mso-wrap-style:square;v-text-anchor:top" coordsize="81,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" path="m8,69r,l8,69r,xm,l80,r1,13l11,68,8,65,,xe" fillcolor="#d8d8d8 [2732]" strokecolor="#d8d8d8 [2732]" strokeweight="0">
                <v:path arrowok="t" o:connecttype="custom" o:connectlocs="8,69;8,69;8,69;8,69;0,0;80,0;81,13;11,68;8,65;0,0" o:connectangles="0,0,0,0,0,0,0,0,0,0"/>
                <o:lock v:ext="edit" verticies="t"/>
              </v:shape>
              <v:shape id="Freeform 49" o:spid="_x0000_s1030" style="position:absolute;left:3096;width:1233;height:275;visibility:visible;mso-wrap-style:square;v-text-anchor:top" coordsize="1233,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&#13;&#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50" o:spid="_x0000_s1031" style="position:absolute;left:635;width:387;height:239;visibility:visible;mso-wrap-style:square;v-text-anchor:top" coordsize="387,2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&#13;&#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51" o:spid="_x0000_s1032" style="position:absolute;left:1024;width:1471;height:275;visibility:visible;mso-wrap-style:square;v-text-anchor:top" coordsize="1471,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&#13;&#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52" o:spid="_x0000_s1033" style="position:absolute;left:2361;width:924;height:275;visibility:visible;mso-wrap-style:square;v-text-anchor:top" coordsize="924,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&#13;&#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53" o:spid="_x0000_s1034" style="position:absolute;left:3009;width:87;height:68;visibility:visible;mso-wrap-style:square;v-text-anchor:top" coordsize="8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" path="m,l79,r8,65l87,68r,l,xe" fillcolor="#d8d8d8 [2732]" strokecolor="#d8d8d8 [2732]" strokeweight="0">
                <v:path arrowok="t" o:connecttype="custom" o:connectlocs="0,0;79,0;87,65;87,68;87,68;0,0" o:connectangles="0,0,0,0,0,0"/>
              </v:shape>
              <v:shape id="Freeform 54" o:spid="_x0000_s1035" style="position:absolute;left:963;width:276;height:240;visibility:visible;mso-wrap-style:square;v-text-anchor:top" coordsize="276,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&#13;&#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55" o:spid="_x0000_s1036" style="position:absolute;left:965;top:240;width:73;height:35;visibility:visible;mso-wrap-style:square;v-text-anchor:top" coordsize="73,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&#13;&#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6CA"/>
    <w:multiLevelType w:val="hybridMultilevel"/>
    <w:tmpl w:val="0ABE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515809"/>
    <w:multiLevelType w:val="hybridMultilevel"/>
    <w:tmpl w:val="9EE8DAF8"/>
    <w:lvl w:ilvl="0" w:tplc="581489C4">
      <w:start w:val="251"/>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327204">
    <w:abstractNumId w:val="1"/>
  </w:num>
  <w:num w:numId="2" w16cid:durableId="6510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CB"/>
    <w:rsid w:val="00000B7D"/>
    <w:rsid w:val="00052BE1"/>
    <w:rsid w:val="0007412A"/>
    <w:rsid w:val="0010199E"/>
    <w:rsid w:val="00117C49"/>
    <w:rsid w:val="001765FE"/>
    <w:rsid w:val="0019561F"/>
    <w:rsid w:val="001B32D2"/>
    <w:rsid w:val="00207B0A"/>
    <w:rsid w:val="00293B83"/>
    <w:rsid w:val="002A3621"/>
    <w:rsid w:val="002B3890"/>
    <w:rsid w:val="002B7747"/>
    <w:rsid w:val="002C77B9"/>
    <w:rsid w:val="002F485A"/>
    <w:rsid w:val="003053D9"/>
    <w:rsid w:val="003856C9"/>
    <w:rsid w:val="00396369"/>
    <w:rsid w:val="003F4D31"/>
    <w:rsid w:val="004077F2"/>
    <w:rsid w:val="00422BCB"/>
    <w:rsid w:val="0043426C"/>
    <w:rsid w:val="00441EB9"/>
    <w:rsid w:val="00463463"/>
    <w:rsid w:val="00473EF8"/>
    <w:rsid w:val="004760E5"/>
    <w:rsid w:val="004D22BB"/>
    <w:rsid w:val="005152F2"/>
    <w:rsid w:val="00534E4E"/>
    <w:rsid w:val="00551D35"/>
    <w:rsid w:val="00557019"/>
    <w:rsid w:val="005674AC"/>
    <w:rsid w:val="005A1E51"/>
    <w:rsid w:val="005A7E57"/>
    <w:rsid w:val="00616FF4"/>
    <w:rsid w:val="006A3CE7"/>
    <w:rsid w:val="00743379"/>
    <w:rsid w:val="007465F7"/>
    <w:rsid w:val="00751055"/>
    <w:rsid w:val="007803B7"/>
    <w:rsid w:val="007B2F5C"/>
    <w:rsid w:val="007C5F05"/>
    <w:rsid w:val="00832043"/>
    <w:rsid w:val="00832F81"/>
    <w:rsid w:val="008C7CA2"/>
    <w:rsid w:val="008F6337"/>
    <w:rsid w:val="00A42F91"/>
    <w:rsid w:val="00A9412F"/>
    <w:rsid w:val="00AF1258"/>
    <w:rsid w:val="00B01E52"/>
    <w:rsid w:val="00B550FC"/>
    <w:rsid w:val="00B85871"/>
    <w:rsid w:val="00B93310"/>
    <w:rsid w:val="00BC1F18"/>
    <w:rsid w:val="00BD2E58"/>
    <w:rsid w:val="00BF6BAB"/>
    <w:rsid w:val="00C007A5"/>
    <w:rsid w:val="00C4403A"/>
    <w:rsid w:val="00CE6306"/>
    <w:rsid w:val="00D11C4D"/>
    <w:rsid w:val="00D5067A"/>
    <w:rsid w:val="00DC79BB"/>
    <w:rsid w:val="00E34D58"/>
    <w:rsid w:val="00E941EF"/>
    <w:rsid w:val="00EB1C1B"/>
    <w:rsid w:val="00F56435"/>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39E3"/>
  <w15:chartTrackingRefBased/>
  <w15:docId w15:val="{15914CE9-4D38-184A-ADB5-B2847BF1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 w:type="paragraph" w:styleId="ListParagraph">
    <w:name w:val="List Paragraph"/>
    <w:basedOn w:val="Normal"/>
    <w:uiPriority w:val="34"/>
    <w:unhideWhenUsed/>
    <w:qFormat/>
    <w:rsid w:val="00117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yeagle/Library/Containers/com.microsoft.Word/Data/Library/Application%20Support/Microsoft/Office/16.0/DTS/en-US%7b8323C92C-5706-5F40-9AFF-1C8884840C83%7d/%7b8CB2A803-96C1-2E46-BD93-8B93D8F1E2C4%7dtf163927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4CCDE0BC13F41B7AA784899204846"/>
        <w:category>
          <w:name w:val="General"/>
          <w:gallery w:val="placeholder"/>
        </w:category>
        <w:types>
          <w:type w:val="bbPlcHdr"/>
        </w:types>
        <w:behaviors>
          <w:behavior w:val="content"/>
        </w:behaviors>
        <w:guid w:val="{537B0515-F8CB-9D4A-804A-351061F2D356}"/>
      </w:docPartPr>
      <w:docPartBody>
        <w:p w:rsidR="00BB31D5" w:rsidRDefault="007B4AE4">
          <w:pPr>
            <w:pStyle w:val="BE54CCDE0BC13F41B7AA784899204846"/>
          </w:pPr>
          <w:r w:rsidRPr="005152F2">
            <w:t>Your Name</w:t>
          </w:r>
        </w:p>
      </w:docPartBody>
    </w:docPart>
    <w:docPart>
      <w:docPartPr>
        <w:name w:val="9696BF04E6EB9E4FBBF1971B1237A412"/>
        <w:category>
          <w:name w:val="General"/>
          <w:gallery w:val="placeholder"/>
        </w:category>
        <w:types>
          <w:type w:val="bbPlcHdr"/>
        </w:types>
        <w:behaviors>
          <w:behavior w:val="content"/>
        </w:behaviors>
        <w:guid w:val="{D9E1CDB4-4509-3246-AA25-042CFE0CDD4E}"/>
      </w:docPartPr>
      <w:docPartBody>
        <w:p w:rsidR="00BB31D5" w:rsidRDefault="007B4AE4">
          <w:pPr>
            <w:pStyle w:val="9696BF04E6EB9E4FBBF1971B1237A412"/>
          </w:pPr>
          <w:r>
            <w:t>Objective</w:t>
          </w:r>
        </w:p>
      </w:docPartBody>
    </w:docPart>
    <w:docPart>
      <w:docPartPr>
        <w:name w:val="F501F50CC1359F4ABE3695B389660006"/>
        <w:category>
          <w:name w:val="General"/>
          <w:gallery w:val="placeholder"/>
        </w:category>
        <w:types>
          <w:type w:val="bbPlcHdr"/>
        </w:types>
        <w:behaviors>
          <w:behavior w:val="content"/>
        </w:behaviors>
        <w:guid w:val="{1C9DF01A-0E11-B04C-AE98-5C065D2FEA10}"/>
      </w:docPartPr>
      <w:docPartBody>
        <w:p w:rsidR="00BB31D5" w:rsidRDefault="007B4AE4">
          <w:pPr>
            <w:pStyle w:val="F501F50CC1359F4ABE3695B389660006"/>
          </w:pPr>
          <w:r>
            <w:t>Skills</w:t>
          </w:r>
        </w:p>
      </w:docPartBody>
    </w:docPart>
    <w:docPart>
      <w:docPartPr>
        <w:name w:val="2F335658E7D7BB4A84FC7DFE979174E5"/>
        <w:category>
          <w:name w:val="General"/>
          <w:gallery w:val="placeholder"/>
        </w:category>
        <w:types>
          <w:type w:val="bbPlcHdr"/>
        </w:types>
        <w:behaviors>
          <w:behavior w:val="content"/>
        </w:behaviors>
        <w:guid w:val="{DE8EAE49-76BA-4144-9340-934461CF2B00}"/>
      </w:docPartPr>
      <w:docPartBody>
        <w:p w:rsidR="00BB31D5" w:rsidRDefault="007B4AE4">
          <w:pPr>
            <w:pStyle w:val="2F335658E7D7BB4A84FC7DFE979174E5"/>
          </w:pPr>
          <w:r w:rsidRPr="005152F2">
            <w:t>Experience</w:t>
          </w:r>
        </w:p>
      </w:docPartBody>
    </w:docPart>
    <w:docPart>
      <w:docPartPr>
        <w:name w:val="68077160B9009A468AFA1E8369B056F0"/>
        <w:category>
          <w:name w:val="General"/>
          <w:gallery w:val="placeholder"/>
        </w:category>
        <w:types>
          <w:type w:val="bbPlcHdr"/>
        </w:types>
        <w:behaviors>
          <w:behavior w:val="content"/>
        </w:behaviors>
        <w:guid w:val="{E3ABC26B-112A-8848-AB0E-67F1E2DDC1DA}"/>
      </w:docPartPr>
      <w:docPartBody>
        <w:p w:rsidR="00BB31D5" w:rsidRDefault="007B4AE4">
          <w:pPr>
            <w:pStyle w:val="68077160B9009A468AFA1E8369B056F0"/>
          </w:pPr>
          <w:r w:rsidRPr="005152F2">
            <w:t>Education</w:t>
          </w:r>
        </w:p>
      </w:docPartBody>
    </w:docPart>
    <w:docPart>
      <w:docPartPr>
        <w:name w:val="3B0EB8F67DD2DA48B0F1606D592113E0"/>
        <w:category>
          <w:name w:val="General"/>
          <w:gallery w:val="placeholder"/>
        </w:category>
        <w:types>
          <w:type w:val="bbPlcHdr"/>
        </w:types>
        <w:behaviors>
          <w:behavior w:val="content"/>
        </w:behaviors>
        <w:guid w:val="{3B27B9CB-3812-914B-A763-0060ED282E62}"/>
      </w:docPartPr>
      <w:docPartBody>
        <w:p w:rsidR="00BB31D5" w:rsidRDefault="007B4AE4">
          <w:pPr>
            <w:pStyle w:val="3B0EB8F67DD2DA48B0F1606D592113E0"/>
          </w:pPr>
          <w:r w:rsidRPr="005152F2">
            <w:t>Volunteer Experience or Leadership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7A"/>
    <w:rsid w:val="005F497A"/>
    <w:rsid w:val="007B4AE4"/>
    <w:rsid w:val="00BB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54CCDE0BC13F41B7AA784899204846">
    <w:name w:val="BE54CCDE0BC13F41B7AA784899204846"/>
  </w:style>
  <w:style w:type="paragraph" w:customStyle="1" w:styleId="5FF07D4378FD464C9D28AE2924C33728">
    <w:name w:val="5FF07D4378FD464C9D28AE2924C33728"/>
  </w:style>
  <w:style w:type="paragraph" w:customStyle="1" w:styleId="6054B0DCB0F5924BBCA0DB8F3C273466">
    <w:name w:val="6054B0DCB0F5924BBCA0DB8F3C273466"/>
  </w:style>
  <w:style w:type="paragraph" w:customStyle="1" w:styleId="3F87F3C0BB8EBE458E2FA4BF35C06008">
    <w:name w:val="3F87F3C0BB8EBE458E2FA4BF35C06008"/>
  </w:style>
  <w:style w:type="paragraph" w:customStyle="1" w:styleId="A2D8F38371D8B64F84FB9DFBB80D7987">
    <w:name w:val="A2D8F38371D8B64F84FB9DFBB80D7987"/>
  </w:style>
  <w:style w:type="paragraph" w:customStyle="1" w:styleId="9696BF04E6EB9E4FBBF1971B1237A412">
    <w:name w:val="9696BF04E6EB9E4FBBF1971B1237A412"/>
  </w:style>
  <w:style w:type="paragraph" w:customStyle="1" w:styleId="A5BC24E36477264F89CE8F964931E2AF">
    <w:name w:val="A5BC24E36477264F89CE8F964931E2AF"/>
  </w:style>
  <w:style w:type="paragraph" w:customStyle="1" w:styleId="F501F50CC1359F4ABE3695B389660006">
    <w:name w:val="F501F50CC1359F4ABE3695B389660006"/>
  </w:style>
  <w:style w:type="paragraph" w:customStyle="1" w:styleId="2F688C0EEC385C45BD63FF806DE10810">
    <w:name w:val="2F688C0EEC385C45BD63FF806DE10810"/>
  </w:style>
  <w:style w:type="paragraph" w:customStyle="1" w:styleId="2F335658E7D7BB4A84FC7DFE979174E5">
    <w:name w:val="2F335658E7D7BB4A84FC7DFE979174E5"/>
  </w:style>
  <w:style w:type="paragraph" w:customStyle="1" w:styleId="B4A659BDA0E3814BA3F12BF5684DC1E9">
    <w:name w:val="B4A659BDA0E3814BA3F12BF5684DC1E9"/>
  </w:style>
  <w:style w:type="paragraph" w:customStyle="1" w:styleId="0597BDD48D4CCD4D8D109937163EC972">
    <w:name w:val="0597BDD48D4CCD4D8D109937163EC972"/>
  </w:style>
  <w:style w:type="paragraph" w:customStyle="1" w:styleId="C0CCC9EE58A0B74C9FEB4552B8DAD33E">
    <w:name w:val="C0CCC9EE58A0B74C9FEB4552B8DAD33E"/>
  </w:style>
  <w:style w:type="paragraph" w:customStyle="1" w:styleId="94B6019E6170C54386A56B4AEF39E4A4">
    <w:name w:val="94B6019E6170C54386A56B4AEF39E4A4"/>
  </w:style>
  <w:style w:type="paragraph" w:customStyle="1" w:styleId="7D9BF5FBE61C9942AC96FA7A267CC0B5">
    <w:name w:val="7D9BF5FBE61C9942AC96FA7A267CC0B5"/>
  </w:style>
  <w:style w:type="paragraph" w:customStyle="1" w:styleId="98E7560FEE06E141B15937E8F1560D6F">
    <w:name w:val="98E7560FEE06E141B15937E8F1560D6F"/>
  </w:style>
  <w:style w:type="paragraph" w:customStyle="1" w:styleId="68077160B9009A468AFA1E8369B056F0">
    <w:name w:val="68077160B9009A468AFA1E8369B056F0"/>
  </w:style>
  <w:style w:type="paragraph" w:customStyle="1" w:styleId="B8D50A2F3E748E4195B8CC4496E3F6B3">
    <w:name w:val="B8D50A2F3E748E4195B8CC4496E3F6B3"/>
  </w:style>
  <w:style w:type="paragraph" w:customStyle="1" w:styleId="FDCD47EA5ED2044EA25ACB7E329D9187">
    <w:name w:val="FDCD47EA5ED2044EA25ACB7E329D9187"/>
  </w:style>
  <w:style w:type="paragraph" w:customStyle="1" w:styleId="445722EB24F04B4FB06F57A6785708B8">
    <w:name w:val="445722EB24F04B4FB06F57A6785708B8"/>
  </w:style>
  <w:style w:type="paragraph" w:customStyle="1" w:styleId="3B0EB8F67DD2DA48B0F1606D592113E0">
    <w:name w:val="3B0EB8F67DD2DA48B0F1606D592113E0"/>
  </w:style>
  <w:style w:type="paragraph" w:customStyle="1" w:styleId="24AEE34706D4794C8E7AA8FE78D28E14">
    <w:name w:val="24AEE34706D4794C8E7AA8FE78D28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MOO.dotx</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collier R. Rhodes</dc:creator>
  <cp:keywords/>
  <dc:description/>
  <cp:lastModifiedBy>Henry Eagle</cp:lastModifiedBy>
  <cp:revision>2</cp:revision>
  <cp:lastPrinted>2025-05-14T15:55:00Z</cp:lastPrinted>
  <dcterms:created xsi:type="dcterms:W3CDTF">2025-05-14T15:55:00Z</dcterms:created>
  <dcterms:modified xsi:type="dcterms:W3CDTF">2025-05-14T15:55:00Z</dcterms:modified>
</cp:coreProperties>
</file>